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7AE" w14:textId="77777777" w:rsidR="00FE067E" w:rsidRPr="004F11AC" w:rsidRDefault="003C6034" w:rsidP="00CC1F3B">
      <w:pPr>
        <w:pStyle w:val="TitlePageOrigin"/>
        <w:rPr>
          <w:color w:val="auto"/>
        </w:rPr>
      </w:pPr>
      <w:r w:rsidRPr="004F11AC">
        <w:rPr>
          <w:caps w:val="0"/>
          <w:color w:val="auto"/>
        </w:rPr>
        <w:t>WEST VIRGINIA LEGISLATURE</w:t>
      </w:r>
    </w:p>
    <w:p w14:paraId="6ED6964A" w14:textId="77777777" w:rsidR="00CD36CF" w:rsidRPr="004F11AC" w:rsidRDefault="00CD36CF" w:rsidP="00CC1F3B">
      <w:pPr>
        <w:pStyle w:val="TitlePageSession"/>
        <w:rPr>
          <w:color w:val="auto"/>
        </w:rPr>
      </w:pPr>
      <w:r w:rsidRPr="004F11AC">
        <w:rPr>
          <w:color w:val="auto"/>
        </w:rPr>
        <w:t>20</w:t>
      </w:r>
      <w:r w:rsidR="00EC5E63" w:rsidRPr="004F11AC">
        <w:rPr>
          <w:color w:val="auto"/>
        </w:rPr>
        <w:t>2</w:t>
      </w:r>
      <w:r w:rsidR="00B71E6F" w:rsidRPr="004F11AC">
        <w:rPr>
          <w:color w:val="auto"/>
        </w:rPr>
        <w:t>3</w:t>
      </w:r>
      <w:r w:rsidRPr="004F11AC">
        <w:rPr>
          <w:color w:val="auto"/>
        </w:rPr>
        <w:t xml:space="preserve"> </w:t>
      </w:r>
      <w:r w:rsidR="003C6034" w:rsidRPr="004F11AC">
        <w:rPr>
          <w:caps w:val="0"/>
          <w:color w:val="auto"/>
        </w:rPr>
        <w:t>REGULAR SESSION</w:t>
      </w:r>
    </w:p>
    <w:p w14:paraId="39508B0C" w14:textId="77777777" w:rsidR="00CD36CF" w:rsidRPr="004F11AC" w:rsidRDefault="00762767" w:rsidP="00CC1F3B">
      <w:pPr>
        <w:pStyle w:val="TitlePageBillPrefix"/>
        <w:rPr>
          <w:color w:val="auto"/>
        </w:rPr>
      </w:pPr>
      <w:sdt>
        <w:sdtPr>
          <w:rPr>
            <w:color w:val="auto"/>
          </w:rPr>
          <w:tag w:val="IntroDate"/>
          <w:id w:val="-1236936958"/>
          <w:placeholder>
            <w:docPart w:val="718703C17E21412AB28EC536EE238B7E"/>
          </w:placeholder>
          <w:text/>
        </w:sdtPr>
        <w:sdtEndPr/>
        <w:sdtContent>
          <w:r w:rsidR="00AE48A0" w:rsidRPr="004F11AC">
            <w:rPr>
              <w:color w:val="auto"/>
            </w:rPr>
            <w:t>Introduced</w:t>
          </w:r>
        </w:sdtContent>
      </w:sdt>
    </w:p>
    <w:p w14:paraId="61F31011" w14:textId="33F7AB95" w:rsidR="00CD36CF" w:rsidRPr="004F11AC" w:rsidRDefault="00762767" w:rsidP="00CC1F3B">
      <w:pPr>
        <w:pStyle w:val="BillNumber"/>
        <w:rPr>
          <w:color w:val="auto"/>
        </w:rPr>
      </w:pPr>
      <w:sdt>
        <w:sdtPr>
          <w:rPr>
            <w:color w:val="auto"/>
          </w:rPr>
          <w:tag w:val="Chamber"/>
          <w:id w:val="893011969"/>
          <w:lock w:val="sdtLocked"/>
          <w:placeholder>
            <w:docPart w:val="5BC4C2268C534C9391DBE8B1A3ED28C7"/>
          </w:placeholder>
          <w:dropDownList>
            <w:listItem w:displayText="House" w:value="House"/>
            <w:listItem w:displayText="Senate" w:value="Senate"/>
          </w:dropDownList>
        </w:sdtPr>
        <w:sdtEndPr/>
        <w:sdtContent>
          <w:r w:rsidR="009307FB" w:rsidRPr="004F11AC">
            <w:rPr>
              <w:color w:val="auto"/>
            </w:rPr>
            <w:t>Senate</w:t>
          </w:r>
        </w:sdtContent>
      </w:sdt>
      <w:r w:rsidR="00303684" w:rsidRPr="004F11AC">
        <w:rPr>
          <w:color w:val="auto"/>
        </w:rPr>
        <w:t xml:space="preserve"> </w:t>
      </w:r>
      <w:r w:rsidR="00CD36CF" w:rsidRPr="004F11AC">
        <w:rPr>
          <w:color w:val="auto"/>
        </w:rPr>
        <w:t xml:space="preserve">Bill </w:t>
      </w:r>
      <w:sdt>
        <w:sdtPr>
          <w:rPr>
            <w:color w:val="auto"/>
          </w:rPr>
          <w:tag w:val="BNum"/>
          <w:id w:val="1645317809"/>
          <w:lock w:val="sdtLocked"/>
          <w:placeholder>
            <w:docPart w:val="4EA48D0CBFA84AC6BD7C1BB45786C5B7"/>
          </w:placeholder>
          <w:text/>
        </w:sdtPr>
        <w:sdtEndPr/>
        <w:sdtContent>
          <w:r w:rsidR="00A104A8">
            <w:rPr>
              <w:color w:val="auto"/>
            </w:rPr>
            <w:t>691</w:t>
          </w:r>
        </w:sdtContent>
      </w:sdt>
    </w:p>
    <w:p w14:paraId="44BC4BAB" w14:textId="387A0886" w:rsidR="00CD36CF" w:rsidRPr="004F11AC" w:rsidRDefault="00CD36CF" w:rsidP="00CC1F3B">
      <w:pPr>
        <w:pStyle w:val="Sponsors"/>
        <w:rPr>
          <w:color w:val="auto"/>
        </w:rPr>
      </w:pPr>
      <w:r w:rsidRPr="004F11AC">
        <w:rPr>
          <w:color w:val="auto"/>
        </w:rPr>
        <w:t xml:space="preserve">By </w:t>
      </w:r>
      <w:sdt>
        <w:sdtPr>
          <w:rPr>
            <w:color w:val="auto"/>
          </w:rPr>
          <w:tag w:val="Sponsors"/>
          <w:id w:val="1589585889"/>
          <w:placeholder>
            <w:docPart w:val="834984045A6B4D86A4F25768FC8DD2DB"/>
          </w:placeholder>
          <w:text w:multiLine="1"/>
        </w:sdtPr>
        <w:sdtEndPr/>
        <w:sdtContent>
          <w:r w:rsidR="009307FB" w:rsidRPr="004F11AC">
            <w:rPr>
              <w:color w:val="auto"/>
            </w:rPr>
            <w:t>Senator Maynard</w:t>
          </w:r>
        </w:sdtContent>
      </w:sdt>
    </w:p>
    <w:p w14:paraId="06AFC3C1" w14:textId="03BC4DBA" w:rsidR="00E831B3" w:rsidRPr="004F11AC" w:rsidRDefault="00CD36CF" w:rsidP="00CC1F3B">
      <w:pPr>
        <w:pStyle w:val="References"/>
        <w:rPr>
          <w:color w:val="auto"/>
        </w:rPr>
      </w:pPr>
      <w:r w:rsidRPr="004F11AC">
        <w:rPr>
          <w:color w:val="auto"/>
        </w:rPr>
        <w:t>[</w:t>
      </w:r>
      <w:sdt>
        <w:sdtPr>
          <w:rPr>
            <w:color w:val="auto"/>
          </w:rPr>
          <w:tag w:val="References"/>
          <w:id w:val="-1043047873"/>
          <w:placeholder>
            <w:docPart w:val="D966AA330B2B453B896B317D79C308D2"/>
          </w:placeholder>
          <w:text w:multiLine="1"/>
        </w:sdtPr>
        <w:sdtEndPr/>
        <w:sdtContent>
          <w:r w:rsidR="00093AB0" w:rsidRPr="004F11AC">
            <w:rPr>
              <w:color w:val="auto"/>
            </w:rPr>
            <w:t>Introduced</w:t>
          </w:r>
          <w:r w:rsidR="00A104A8">
            <w:rPr>
              <w:color w:val="auto"/>
            </w:rPr>
            <w:t xml:space="preserve"> February 20, 2023</w:t>
          </w:r>
          <w:r w:rsidR="00093AB0" w:rsidRPr="004F11AC">
            <w:rPr>
              <w:color w:val="auto"/>
            </w:rPr>
            <w:t>; referred</w:t>
          </w:r>
          <w:r w:rsidR="00093AB0" w:rsidRPr="004F11AC">
            <w:rPr>
              <w:color w:val="auto"/>
            </w:rPr>
            <w:br/>
            <w:t>to the Committee on</w:t>
          </w:r>
          <w:r w:rsidR="00762767">
            <w:rPr>
              <w:color w:val="auto"/>
            </w:rPr>
            <w:t xml:space="preserve"> Education; and then to the Committee on Finance</w:t>
          </w:r>
        </w:sdtContent>
      </w:sdt>
      <w:r w:rsidRPr="004F11AC">
        <w:rPr>
          <w:color w:val="auto"/>
        </w:rPr>
        <w:t>]</w:t>
      </w:r>
    </w:p>
    <w:p w14:paraId="1FF5746B" w14:textId="00971069" w:rsidR="00303684" w:rsidRPr="004F11AC" w:rsidRDefault="0000526A" w:rsidP="00CC1F3B">
      <w:pPr>
        <w:pStyle w:val="TitleSection"/>
        <w:rPr>
          <w:color w:val="auto"/>
        </w:rPr>
      </w:pPr>
      <w:r w:rsidRPr="004F11AC">
        <w:rPr>
          <w:color w:val="auto"/>
        </w:rPr>
        <w:lastRenderedPageBreak/>
        <w:t>A BILL</w:t>
      </w:r>
      <w:r w:rsidR="006B3E5D" w:rsidRPr="004F11AC">
        <w:rPr>
          <w:color w:val="auto"/>
        </w:rPr>
        <w:t xml:space="preserve"> to amend and reenact §15-1B-24 of the Code of West Virginia, 1931, as amended, relating to </w:t>
      </w:r>
      <w:r w:rsidR="005A7819" w:rsidRPr="004F11AC">
        <w:rPr>
          <w:color w:val="auto"/>
        </w:rPr>
        <w:t xml:space="preserve">using </w:t>
      </w:r>
      <w:r w:rsidR="005A7819" w:rsidRPr="004F11AC">
        <w:rPr>
          <w:rFonts w:cs="Times New Roman"/>
          <w:color w:val="auto"/>
        </w:rPr>
        <w:t>Department of Health and Human Resources</w:t>
      </w:r>
      <w:r w:rsidR="005A7819" w:rsidRPr="004F11AC">
        <w:rPr>
          <w:color w:val="auto"/>
        </w:rPr>
        <w:t xml:space="preserve"> group home funds to assist cadets enrollment at the </w:t>
      </w:r>
      <w:r w:rsidR="005A7819" w:rsidRPr="004F11AC">
        <w:rPr>
          <w:rFonts w:cs="Times New Roman"/>
          <w:color w:val="auto"/>
        </w:rPr>
        <w:t>Mountaineer Challenge Academy.</w:t>
      </w:r>
    </w:p>
    <w:p w14:paraId="267FF448" w14:textId="77777777" w:rsidR="00303684" w:rsidRPr="004F11AC" w:rsidRDefault="00303684" w:rsidP="00CC1F3B">
      <w:pPr>
        <w:pStyle w:val="EnactingClause"/>
        <w:rPr>
          <w:color w:val="auto"/>
        </w:rPr>
      </w:pPr>
      <w:r w:rsidRPr="004F11AC">
        <w:rPr>
          <w:color w:val="auto"/>
        </w:rPr>
        <w:t>Be it enacted by the Legislature of West Virginia:</w:t>
      </w:r>
    </w:p>
    <w:p w14:paraId="15CB259B" w14:textId="77777777" w:rsidR="003C6034" w:rsidRPr="004F11AC" w:rsidRDefault="003C6034" w:rsidP="00CC1F3B">
      <w:pPr>
        <w:pStyle w:val="EnactingClause"/>
        <w:rPr>
          <w:color w:val="auto"/>
        </w:rPr>
        <w:sectPr w:rsidR="003C6034" w:rsidRPr="004F11AC" w:rsidSect="00C305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1C80D7" w14:textId="77777777" w:rsidR="006B3E5D" w:rsidRPr="004F11AC" w:rsidRDefault="006B3E5D" w:rsidP="00E07B77">
      <w:pPr>
        <w:pStyle w:val="ArticleHeading"/>
        <w:rPr>
          <w:color w:val="auto"/>
        </w:rPr>
        <w:sectPr w:rsidR="006B3E5D" w:rsidRPr="004F11AC" w:rsidSect="00C30523">
          <w:type w:val="continuous"/>
          <w:pgSz w:w="12240" w:h="15840" w:code="1"/>
          <w:pgMar w:top="1440" w:right="1440" w:bottom="1440" w:left="1440" w:header="720" w:footer="720" w:gutter="0"/>
          <w:lnNumType w:countBy="1" w:restart="newSection"/>
          <w:cols w:space="720"/>
          <w:titlePg/>
          <w:docGrid w:linePitch="360"/>
        </w:sectPr>
      </w:pPr>
      <w:r w:rsidRPr="004F11AC">
        <w:rPr>
          <w:color w:val="auto"/>
        </w:rPr>
        <w:t>ARTICLE 1B. NATIONAL GUARD.</w:t>
      </w:r>
    </w:p>
    <w:p w14:paraId="3137456A" w14:textId="77777777" w:rsidR="006B3E5D" w:rsidRPr="004F11AC" w:rsidRDefault="006B3E5D" w:rsidP="00C30523">
      <w:pPr>
        <w:pStyle w:val="SectionHeading"/>
        <w:rPr>
          <w:color w:val="auto"/>
        </w:rPr>
      </w:pPr>
      <w:r w:rsidRPr="004F11AC">
        <w:rPr>
          <w:color w:val="auto"/>
        </w:rPr>
        <w:t>§15-1B-24. Mountaineer Challenge Academy; expansion; cooperation of state executive agencies.</w:t>
      </w:r>
    </w:p>
    <w:p w14:paraId="306EC99A" w14:textId="77777777" w:rsidR="006B3E5D" w:rsidRPr="004F11AC" w:rsidRDefault="006B3E5D" w:rsidP="007D3194">
      <w:pPr>
        <w:ind w:firstLine="720"/>
        <w:jc w:val="both"/>
        <w:rPr>
          <w:rFonts w:eastAsia="Calibri" w:cs="Times New Roman"/>
          <w:color w:val="auto"/>
        </w:rPr>
        <w:sectPr w:rsidR="006B3E5D" w:rsidRPr="004F11AC" w:rsidSect="00C30523">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2538E779" w14:textId="77777777" w:rsidR="006B3E5D" w:rsidRPr="004F11AC" w:rsidRDefault="006B3E5D" w:rsidP="00C30523">
      <w:pPr>
        <w:pStyle w:val="SectionBody"/>
        <w:rPr>
          <w:color w:val="auto"/>
        </w:rPr>
      </w:pPr>
      <w:r w:rsidRPr="004F11AC">
        <w:rPr>
          <w:color w:val="auto"/>
        </w:rPr>
        <w:t>(a) Subject to the agreement entered into between the United States Secretary of Defense and the Governor to establish, organize, and administer the Mountaineer Challenge Academy pursuant to 32 U.S.C. § 509, the Governor shall:</w:t>
      </w:r>
    </w:p>
    <w:p w14:paraId="1314CE39" w14:textId="77777777" w:rsidR="006B3E5D" w:rsidRPr="004F11AC" w:rsidRDefault="006B3E5D" w:rsidP="00C30523">
      <w:pPr>
        <w:pStyle w:val="SectionBody"/>
        <w:rPr>
          <w:color w:val="auto"/>
        </w:rPr>
      </w:pPr>
      <w:r w:rsidRPr="004F11AC">
        <w:rPr>
          <w:color w:val="auto"/>
        </w:rPr>
        <w:t xml:space="preserve">(1) Expand the capacity of the Mountaineer Challenge Academy location in Preston County </w:t>
      </w:r>
      <w:r w:rsidRPr="004F11AC">
        <w:rPr>
          <w:rFonts w:cs="Arial"/>
          <w:color w:val="auto"/>
        </w:rPr>
        <w:t>to accept cadets up to its maximum capacity;</w:t>
      </w:r>
    </w:p>
    <w:p w14:paraId="20381C34" w14:textId="77777777" w:rsidR="006B3E5D" w:rsidRPr="004F11AC" w:rsidRDefault="006B3E5D" w:rsidP="00C30523">
      <w:pPr>
        <w:pStyle w:val="SectionBody"/>
        <w:rPr>
          <w:color w:val="auto"/>
        </w:rPr>
      </w:pPr>
      <w:r w:rsidRPr="004F11AC">
        <w:rPr>
          <w:color w:val="auto"/>
        </w:rPr>
        <w:t>(2) Expand the Mountaineer Challenge Academy to a second location in Fayette County; and</w:t>
      </w:r>
    </w:p>
    <w:p w14:paraId="239EB2E9" w14:textId="77777777" w:rsidR="006B3E5D" w:rsidRPr="004F11AC" w:rsidRDefault="006B3E5D" w:rsidP="00C30523">
      <w:pPr>
        <w:pStyle w:val="SectionBody"/>
        <w:rPr>
          <w:color w:val="auto"/>
        </w:rPr>
      </w:pPr>
      <w:r w:rsidRPr="004F11AC">
        <w:rPr>
          <w:color w:val="auto"/>
        </w:rPr>
        <w:t xml:space="preserve">(3) To the extent necessary to accomplish the requirements set forth in this subsection and to maximize the use of federal funds, pursue an amendment to the agreement entered into with the United States Secretary of Defense pursuant to 32 U.S.C. § 509. </w:t>
      </w:r>
    </w:p>
    <w:p w14:paraId="1A425B14" w14:textId="77777777" w:rsidR="006B3E5D" w:rsidRPr="004F11AC" w:rsidRDefault="006B3E5D" w:rsidP="00C30523">
      <w:pPr>
        <w:pStyle w:val="SectionBody"/>
        <w:rPr>
          <w:color w:val="auto"/>
        </w:rPr>
      </w:pPr>
      <w:r w:rsidRPr="004F11AC">
        <w:rPr>
          <w:color w:val="auto"/>
        </w:rPr>
        <w:t xml:space="preserve">(b) The Mountaineer Challenge Academy, operated by the Adjutant General at Camp Dawson, is hereby acknowledged to be a program of great value in meeting the educational needs of at-risk youth throughout the state. Further, the Mountaineer Challenge Academy is hereby designated as a special alternative education program as is further provided pursuant to section </w:t>
      </w:r>
      <w:r w:rsidRPr="004F11AC">
        <w:rPr>
          <w:rFonts w:cs="Arial"/>
          <w:color w:val="auto"/>
        </w:rPr>
        <w:t>§</w:t>
      </w:r>
      <w:r w:rsidRPr="004F11AC">
        <w:rPr>
          <w:color w:val="auto"/>
        </w:rPr>
        <w:t>18-2-6 of this code. It is, therefore, the intent of the Legislature that the Mountaineer Challenge Academy should enjoy the full cooperation of the executive agencies of state government in carrying out its program.</w:t>
      </w:r>
    </w:p>
    <w:p w14:paraId="7EACDE36" w14:textId="77777777" w:rsidR="006B3E5D" w:rsidRPr="004F11AC" w:rsidRDefault="006B3E5D" w:rsidP="00C30523">
      <w:pPr>
        <w:pStyle w:val="SectionBody"/>
        <w:rPr>
          <w:color w:val="auto"/>
        </w:rPr>
      </w:pPr>
      <w:r w:rsidRPr="004F11AC">
        <w:rPr>
          <w:color w:val="auto"/>
        </w:rPr>
        <w:t>To this end, the State Board of Education shall, notwithstanding any other provision in this code to the contrary:</w:t>
      </w:r>
    </w:p>
    <w:p w14:paraId="48D5B68D" w14:textId="77777777" w:rsidR="006B3E5D" w:rsidRPr="004F11AC" w:rsidRDefault="006B3E5D" w:rsidP="00C30523">
      <w:pPr>
        <w:pStyle w:val="SectionBody"/>
        <w:rPr>
          <w:color w:val="auto"/>
        </w:rPr>
      </w:pPr>
      <w:r w:rsidRPr="004F11AC">
        <w:rPr>
          <w:color w:val="auto"/>
        </w:rPr>
        <w:lastRenderedPageBreak/>
        <w:t>(1) Include the Mountaineer Challenge Academy in the child nutrition program;</w:t>
      </w:r>
    </w:p>
    <w:p w14:paraId="49C91FA8" w14:textId="77777777" w:rsidR="006B3E5D" w:rsidRPr="004F11AC" w:rsidRDefault="006B3E5D" w:rsidP="00C30523">
      <w:pPr>
        <w:pStyle w:val="SectionBody"/>
        <w:rPr>
          <w:color w:val="auto"/>
        </w:rPr>
      </w:pPr>
      <w:r w:rsidRPr="004F11AC">
        <w:rPr>
          <w:color w:val="auto"/>
        </w:rPr>
        <w:t>(2) Provide the names and mailing addresses of all high school dropouts in the state to the director of the Mountaineer Challenge Academy annually; and</w:t>
      </w:r>
    </w:p>
    <w:p w14:paraId="43D0411B" w14:textId="77777777" w:rsidR="006B3E5D" w:rsidRPr="004F11AC" w:rsidRDefault="006B3E5D" w:rsidP="00C30523">
      <w:pPr>
        <w:pStyle w:val="SectionBody"/>
        <w:rPr>
          <w:color w:val="auto"/>
        </w:rPr>
      </w:pPr>
      <w:r w:rsidRPr="004F11AC">
        <w:rPr>
          <w:color w:val="auto"/>
        </w:rPr>
        <w:t>(3) Provide for Mountaineer Challenge Academy graduates to participate in the adult basic education program.</w:t>
      </w:r>
    </w:p>
    <w:p w14:paraId="275E70D1" w14:textId="77777777" w:rsidR="006B3E5D" w:rsidRPr="004F11AC" w:rsidRDefault="006B3E5D" w:rsidP="00C30523">
      <w:pPr>
        <w:pStyle w:val="SectionBody"/>
        <w:rPr>
          <w:color w:val="auto"/>
        </w:rPr>
      </w:pPr>
      <w:r w:rsidRPr="004F11AC">
        <w:rPr>
          <w:color w:val="auto"/>
        </w:rPr>
        <w:t>(c) Further cooperation with the Mountaineer Challenge Academy is encouraged by the Legislature for the purpose of assisting the Mountaineer Challenge Academy to achieve its mission and help prepare young people for productive adulthood.</w:t>
      </w:r>
    </w:p>
    <w:p w14:paraId="144A2E86" w14:textId="24AD17CD" w:rsidR="006B3E5D" w:rsidRPr="004F11AC" w:rsidRDefault="006B3E5D" w:rsidP="00C30523">
      <w:pPr>
        <w:pStyle w:val="SectionBody"/>
        <w:rPr>
          <w:color w:val="auto"/>
          <w:u w:val="single"/>
        </w:rPr>
      </w:pPr>
      <w:r w:rsidRPr="004F11AC">
        <w:rPr>
          <w:color w:val="auto"/>
          <w:u w:val="single"/>
        </w:rPr>
        <w:t xml:space="preserve">(d) The Mountaineer Challenge Academy and the Department of Health and Human Resources shall cooperate to </w:t>
      </w:r>
      <w:r w:rsidR="005A7819" w:rsidRPr="004F11AC">
        <w:rPr>
          <w:color w:val="auto"/>
          <w:u w:val="single"/>
        </w:rPr>
        <w:t>implement</w:t>
      </w:r>
      <w:r w:rsidRPr="004F11AC">
        <w:rPr>
          <w:color w:val="auto"/>
          <w:u w:val="single"/>
        </w:rPr>
        <w:t xml:space="preserve"> a plan that permits the use of group home funds</w:t>
      </w:r>
      <w:r w:rsidR="005A7819" w:rsidRPr="004F11AC">
        <w:rPr>
          <w:color w:val="auto"/>
          <w:u w:val="single"/>
        </w:rPr>
        <w:t xml:space="preserve"> for cadets enrollment costs at the Mountaineer Challenge Academy.</w:t>
      </w:r>
      <w:r w:rsidRPr="004F11AC">
        <w:rPr>
          <w:color w:val="auto"/>
          <w:u w:val="single"/>
        </w:rPr>
        <w:t xml:space="preserve"> </w:t>
      </w:r>
    </w:p>
    <w:p w14:paraId="00987B47" w14:textId="77777777" w:rsidR="00C33014" w:rsidRPr="004F11AC" w:rsidRDefault="00C33014" w:rsidP="00CC1F3B">
      <w:pPr>
        <w:pStyle w:val="Note"/>
        <w:rPr>
          <w:color w:val="auto"/>
        </w:rPr>
      </w:pPr>
    </w:p>
    <w:p w14:paraId="74BE0E82" w14:textId="0EDDDE06" w:rsidR="006865E9" w:rsidRPr="004F11AC" w:rsidRDefault="00CF1DCA" w:rsidP="00CC1F3B">
      <w:pPr>
        <w:pStyle w:val="Note"/>
        <w:rPr>
          <w:color w:val="auto"/>
        </w:rPr>
      </w:pPr>
      <w:r w:rsidRPr="004F11AC">
        <w:rPr>
          <w:color w:val="auto"/>
        </w:rPr>
        <w:t>NOTE: The</w:t>
      </w:r>
      <w:r w:rsidR="006865E9" w:rsidRPr="004F11AC">
        <w:rPr>
          <w:color w:val="auto"/>
        </w:rPr>
        <w:t xml:space="preserve"> purpose of this bill is to</w:t>
      </w:r>
      <w:r w:rsidR="005A7819" w:rsidRPr="004F11AC">
        <w:rPr>
          <w:color w:val="auto"/>
        </w:rPr>
        <w:t xml:space="preserve"> use </w:t>
      </w:r>
      <w:r w:rsidR="005A7819" w:rsidRPr="004F11AC">
        <w:rPr>
          <w:rFonts w:cs="Times New Roman"/>
          <w:color w:val="auto"/>
        </w:rPr>
        <w:t>Department of Health and Human Resources</w:t>
      </w:r>
      <w:r w:rsidR="005A7819" w:rsidRPr="004F11AC">
        <w:rPr>
          <w:color w:val="auto"/>
        </w:rPr>
        <w:t xml:space="preserve"> group home funds to assist cadets enrollment at the </w:t>
      </w:r>
      <w:r w:rsidR="005A7819" w:rsidRPr="004F11AC">
        <w:rPr>
          <w:rFonts w:cs="Times New Roman"/>
          <w:color w:val="auto"/>
        </w:rPr>
        <w:t>Mountaineer Challenge Academy.</w:t>
      </w:r>
    </w:p>
    <w:p w14:paraId="3A3F8884" w14:textId="77777777" w:rsidR="006865E9" w:rsidRPr="004F11AC" w:rsidRDefault="00AE48A0" w:rsidP="00CC1F3B">
      <w:pPr>
        <w:pStyle w:val="Note"/>
        <w:rPr>
          <w:color w:val="auto"/>
        </w:rPr>
      </w:pPr>
      <w:r w:rsidRPr="004F11AC">
        <w:rPr>
          <w:color w:val="auto"/>
        </w:rPr>
        <w:t>Strike-throughs indicate language that would be stricken from a heading or the present law and underscoring indicates new language that would be added.</w:t>
      </w:r>
    </w:p>
    <w:sectPr w:rsidR="006865E9" w:rsidRPr="004F11AC" w:rsidSect="00C305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D4F4" w14:textId="77777777" w:rsidR="009307FB" w:rsidRPr="00B844FE" w:rsidRDefault="009307FB" w:rsidP="00B844FE">
      <w:r>
        <w:separator/>
      </w:r>
    </w:p>
  </w:endnote>
  <w:endnote w:type="continuationSeparator" w:id="0">
    <w:p w14:paraId="16C71727" w14:textId="77777777" w:rsidR="009307FB" w:rsidRPr="00B844FE" w:rsidRDefault="009307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69DA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E071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E7E2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E8A8" w14:textId="77777777" w:rsidR="006B3E5D" w:rsidRDefault="006B3E5D"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486845" w14:textId="77777777" w:rsidR="006B3E5D" w:rsidRPr="00565CF8" w:rsidRDefault="006B3E5D" w:rsidP="00481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71073"/>
      <w:docPartObj>
        <w:docPartGallery w:val="Page Numbers (Bottom of Page)"/>
        <w:docPartUnique/>
      </w:docPartObj>
    </w:sdtPr>
    <w:sdtEndPr>
      <w:rPr>
        <w:noProof/>
      </w:rPr>
    </w:sdtEndPr>
    <w:sdtContent>
      <w:p w14:paraId="7EDBAC81" w14:textId="221D57E7" w:rsidR="00C30523" w:rsidRDefault="00C30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455E7" w14:textId="77777777" w:rsidR="006B3E5D" w:rsidRPr="00623E0A" w:rsidRDefault="006B3E5D"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F590" w14:textId="77777777" w:rsidR="009307FB" w:rsidRPr="00B844FE" w:rsidRDefault="009307FB" w:rsidP="00B844FE">
      <w:r>
        <w:separator/>
      </w:r>
    </w:p>
  </w:footnote>
  <w:footnote w:type="continuationSeparator" w:id="0">
    <w:p w14:paraId="76956DC7" w14:textId="77777777" w:rsidR="009307FB" w:rsidRPr="00B844FE" w:rsidRDefault="009307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866B" w14:textId="77777777" w:rsidR="002A0269" w:rsidRPr="00B844FE" w:rsidRDefault="00762767">
    <w:pPr>
      <w:pStyle w:val="Header"/>
    </w:pPr>
    <w:sdt>
      <w:sdtPr>
        <w:id w:val="-684364211"/>
        <w:placeholder>
          <w:docPart w:val="5BC4C2268C534C9391DBE8B1A3ED28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C4C2268C534C9391DBE8B1A3ED28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809E" w14:textId="7F4636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307FB">
          <w:rPr>
            <w:sz w:val="22"/>
            <w:szCs w:val="22"/>
          </w:rPr>
          <w:t>SB</w:t>
        </w:r>
      </w:sdtContent>
    </w:sdt>
    <w:r w:rsidR="007A5259" w:rsidRPr="00686E9A">
      <w:rPr>
        <w:sz w:val="22"/>
        <w:szCs w:val="22"/>
      </w:rPr>
      <w:t xml:space="preserve"> </w:t>
    </w:r>
    <w:r w:rsidR="00A104A8">
      <w:rPr>
        <w:sz w:val="22"/>
        <w:szCs w:val="22"/>
      </w:rPr>
      <w:t>691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07FB">
          <w:rPr>
            <w:sz w:val="22"/>
            <w:szCs w:val="22"/>
          </w:rPr>
          <w:t>2023R3814</w:t>
        </w:r>
      </w:sdtContent>
    </w:sdt>
  </w:p>
  <w:p w14:paraId="3B0F1E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C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CAC1" w14:textId="77777777" w:rsidR="006B3E5D" w:rsidRPr="00565CF8" w:rsidRDefault="006B3E5D"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9DD9" w14:textId="77777777" w:rsidR="006B3E5D" w:rsidRPr="00565CF8" w:rsidRDefault="006B3E5D"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71573840">
    <w:abstractNumId w:val="0"/>
  </w:num>
  <w:num w:numId="2" w16cid:durableId="81915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F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11AC"/>
    <w:rsid w:val="00500579"/>
    <w:rsid w:val="005A5366"/>
    <w:rsid w:val="005A7819"/>
    <w:rsid w:val="006369EB"/>
    <w:rsid w:val="00637E73"/>
    <w:rsid w:val="006865E9"/>
    <w:rsid w:val="00686E9A"/>
    <w:rsid w:val="00691F3E"/>
    <w:rsid w:val="00694BFB"/>
    <w:rsid w:val="006A106B"/>
    <w:rsid w:val="006B3E5D"/>
    <w:rsid w:val="006C523D"/>
    <w:rsid w:val="006D4036"/>
    <w:rsid w:val="00762767"/>
    <w:rsid w:val="007A5259"/>
    <w:rsid w:val="007A7081"/>
    <w:rsid w:val="007F1CF5"/>
    <w:rsid w:val="00834EDE"/>
    <w:rsid w:val="008736AA"/>
    <w:rsid w:val="008D275D"/>
    <w:rsid w:val="009307FB"/>
    <w:rsid w:val="00980327"/>
    <w:rsid w:val="00986478"/>
    <w:rsid w:val="009B5557"/>
    <w:rsid w:val="009F1067"/>
    <w:rsid w:val="00A104A8"/>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0523"/>
    <w:rsid w:val="00C33014"/>
    <w:rsid w:val="00C33434"/>
    <w:rsid w:val="00C34869"/>
    <w:rsid w:val="00C42EB6"/>
    <w:rsid w:val="00C77ED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94F6E"/>
  <w15:chartTrackingRefBased/>
  <w15:docId w15:val="{66C9179E-1694-420D-95CB-30F7FC27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3E5D"/>
    <w:rPr>
      <w:rFonts w:eastAsia="Calibri"/>
      <w:b/>
      <w:caps/>
      <w:color w:val="000000"/>
      <w:sz w:val="24"/>
    </w:rPr>
  </w:style>
  <w:style w:type="character" w:styleId="PageNumber">
    <w:name w:val="page number"/>
    <w:basedOn w:val="DefaultParagraphFont"/>
    <w:uiPriority w:val="99"/>
    <w:semiHidden/>
    <w:unhideWhenUsed/>
    <w:locked/>
    <w:rsid w:val="006B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8703C17E21412AB28EC536EE238B7E"/>
        <w:category>
          <w:name w:val="General"/>
          <w:gallery w:val="placeholder"/>
        </w:category>
        <w:types>
          <w:type w:val="bbPlcHdr"/>
        </w:types>
        <w:behaviors>
          <w:behavior w:val="content"/>
        </w:behaviors>
        <w:guid w:val="{37D401F1-3732-4D44-AF55-7D174FFD4847}"/>
      </w:docPartPr>
      <w:docPartBody>
        <w:p w:rsidR="00435038" w:rsidRDefault="00435038">
          <w:pPr>
            <w:pStyle w:val="718703C17E21412AB28EC536EE238B7E"/>
          </w:pPr>
          <w:r w:rsidRPr="00B844FE">
            <w:t>Prefix Text</w:t>
          </w:r>
        </w:p>
      </w:docPartBody>
    </w:docPart>
    <w:docPart>
      <w:docPartPr>
        <w:name w:val="5BC4C2268C534C9391DBE8B1A3ED28C7"/>
        <w:category>
          <w:name w:val="General"/>
          <w:gallery w:val="placeholder"/>
        </w:category>
        <w:types>
          <w:type w:val="bbPlcHdr"/>
        </w:types>
        <w:behaviors>
          <w:behavior w:val="content"/>
        </w:behaviors>
        <w:guid w:val="{43DD0C21-3A2B-49DE-B9C2-69F29F85111E}"/>
      </w:docPartPr>
      <w:docPartBody>
        <w:p w:rsidR="00435038" w:rsidRDefault="00435038">
          <w:pPr>
            <w:pStyle w:val="5BC4C2268C534C9391DBE8B1A3ED28C7"/>
          </w:pPr>
          <w:r w:rsidRPr="00B844FE">
            <w:t>[Type here]</w:t>
          </w:r>
        </w:p>
      </w:docPartBody>
    </w:docPart>
    <w:docPart>
      <w:docPartPr>
        <w:name w:val="4EA48D0CBFA84AC6BD7C1BB45786C5B7"/>
        <w:category>
          <w:name w:val="General"/>
          <w:gallery w:val="placeholder"/>
        </w:category>
        <w:types>
          <w:type w:val="bbPlcHdr"/>
        </w:types>
        <w:behaviors>
          <w:behavior w:val="content"/>
        </w:behaviors>
        <w:guid w:val="{7AC7326C-CAC9-41BD-A135-8ED851536EA3}"/>
      </w:docPartPr>
      <w:docPartBody>
        <w:p w:rsidR="00435038" w:rsidRDefault="00435038">
          <w:pPr>
            <w:pStyle w:val="4EA48D0CBFA84AC6BD7C1BB45786C5B7"/>
          </w:pPr>
          <w:r w:rsidRPr="00B844FE">
            <w:t>Number</w:t>
          </w:r>
        </w:p>
      </w:docPartBody>
    </w:docPart>
    <w:docPart>
      <w:docPartPr>
        <w:name w:val="834984045A6B4D86A4F25768FC8DD2DB"/>
        <w:category>
          <w:name w:val="General"/>
          <w:gallery w:val="placeholder"/>
        </w:category>
        <w:types>
          <w:type w:val="bbPlcHdr"/>
        </w:types>
        <w:behaviors>
          <w:behavior w:val="content"/>
        </w:behaviors>
        <w:guid w:val="{18355B68-117A-49F2-9F17-E0D39CC0F3B3}"/>
      </w:docPartPr>
      <w:docPartBody>
        <w:p w:rsidR="00435038" w:rsidRDefault="00435038">
          <w:pPr>
            <w:pStyle w:val="834984045A6B4D86A4F25768FC8DD2DB"/>
          </w:pPr>
          <w:r w:rsidRPr="00B844FE">
            <w:t>Enter Sponsors Here</w:t>
          </w:r>
        </w:p>
      </w:docPartBody>
    </w:docPart>
    <w:docPart>
      <w:docPartPr>
        <w:name w:val="D966AA330B2B453B896B317D79C308D2"/>
        <w:category>
          <w:name w:val="General"/>
          <w:gallery w:val="placeholder"/>
        </w:category>
        <w:types>
          <w:type w:val="bbPlcHdr"/>
        </w:types>
        <w:behaviors>
          <w:behavior w:val="content"/>
        </w:behaviors>
        <w:guid w:val="{5036C169-65F0-45A1-B32D-11D4D311050D}"/>
      </w:docPartPr>
      <w:docPartBody>
        <w:p w:rsidR="00435038" w:rsidRDefault="00435038">
          <w:pPr>
            <w:pStyle w:val="D966AA330B2B453B896B317D79C308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38"/>
    <w:rsid w:val="0043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8703C17E21412AB28EC536EE238B7E">
    <w:name w:val="718703C17E21412AB28EC536EE238B7E"/>
  </w:style>
  <w:style w:type="paragraph" w:customStyle="1" w:styleId="5BC4C2268C534C9391DBE8B1A3ED28C7">
    <w:name w:val="5BC4C2268C534C9391DBE8B1A3ED28C7"/>
  </w:style>
  <w:style w:type="paragraph" w:customStyle="1" w:styleId="4EA48D0CBFA84AC6BD7C1BB45786C5B7">
    <w:name w:val="4EA48D0CBFA84AC6BD7C1BB45786C5B7"/>
  </w:style>
  <w:style w:type="paragraph" w:customStyle="1" w:styleId="834984045A6B4D86A4F25768FC8DD2DB">
    <w:name w:val="834984045A6B4D86A4F25768FC8DD2DB"/>
  </w:style>
  <w:style w:type="character" w:styleId="PlaceholderText">
    <w:name w:val="Placeholder Text"/>
    <w:basedOn w:val="DefaultParagraphFont"/>
    <w:uiPriority w:val="99"/>
    <w:semiHidden/>
    <w:rPr>
      <w:color w:val="808080"/>
    </w:rPr>
  </w:style>
  <w:style w:type="paragraph" w:customStyle="1" w:styleId="D966AA330B2B453B896B317D79C308D2">
    <w:name w:val="D966AA330B2B453B896B317D79C30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7</cp:revision>
  <dcterms:created xsi:type="dcterms:W3CDTF">2023-02-16T15:56:00Z</dcterms:created>
  <dcterms:modified xsi:type="dcterms:W3CDTF">2023-02-17T21:21:00Z</dcterms:modified>
</cp:coreProperties>
</file>